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C0ABE">
        <w:rPr>
          <w:rFonts w:ascii="Arial" w:hAnsi="Arial" w:cs="Arial"/>
          <w:sz w:val="16"/>
        </w:rPr>
        <w:t>79A</w:t>
      </w:r>
    </w:p>
    <w:tbl>
      <w:tblPr>
        <w:tblW w:w="1094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6"/>
        <w:gridCol w:w="581"/>
        <w:gridCol w:w="2384"/>
        <w:gridCol w:w="27"/>
        <w:gridCol w:w="255"/>
        <w:gridCol w:w="795"/>
        <w:gridCol w:w="35"/>
        <w:gridCol w:w="304"/>
        <w:gridCol w:w="336"/>
        <w:gridCol w:w="373"/>
        <w:gridCol w:w="170"/>
        <w:gridCol w:w="397"/>
        <w:gridCol w:w="589"/>
        <w:gridCol w:w="545"/>
        <w:gridCol w:w="132"/>
        <w:gridCol w:w="440"/>
        <w:gridCol w:w="1166"/>
        <w:gridCol w:w="1010"/>
        <w:gridCol w:w="26"/>
      </w:tblGrid>
      <w:tr w:rsidR="00DC3BEF" w:rsidRPr="004201E6" w:rsidTr="006B218C">
        <w:trPr>
          <w:trHeight w:val="360"/>
        </w:trPr>
        <w:tc>
          <w:tcPr>
            <w:tcW w:w="1957" w:type="dxa"/>
            <w:gridSpan w:val="2"/>
            <w:vAlign w:val="center"/>
          </w:tcPr>
          <w:p w:rsidR="00DC3BEF" w:rsidRPr="004201E6" w:rsidRDefault="00DC3BEF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54CA2A2E" wp14:editId="6AC0FC94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gridSpan w:val="17"/>
          </w:tcPr>
          <w:p w:rsidR="00DC3BEF" w:rsidRPr="004201E6" w:rsidRDefault="00DC3BEF" w:rsidP="00F0254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FOR REVIEW OF LICENCE DISQUALIFICATION/SUSPENSION</w:t>
            </w:r>
          </w:p>
          <w:p w:rsidR="00DC3BEF" w:rsidRPr="004201E6" w:rsidRDefault="00DC3BEF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DC3BEF" w:rsidRPr="004201E6" w:rsidRDefault="00603FD8">
            <w:pPr>
              <w:rPr>
                <w:rFonts w:ascii="Arial" w:hAnsi="Arial" w:cs="Arial"/>
                <w:sz w:val="16"/>
              </w:rPr>
            </w:pPr>
            <w:hyperlink r:id="rId8" w:history="1">
              <w:r w:rsidR="00DC3BEF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DC3BEF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C3BEF" w:rsidRPr="004201E6" w:rsidRDefault="00DC3BE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Road Traffic Act 1961</w:t>
            </w:r>
          </w:p>
          <w:p w:rsidR="00DC3BEF" w:rsidRPr="00DC3BEF" w:rsidRDefault="00DC3BEF" w:rsidP="00DC3BEF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>
              <w:rPr>
                <w:rFonts w:ascii="Arial" w:hAnsi="Arial" w:cs="Arial"/>
                <w:sz w:val="20"/>
              </w:rPr>
              <w:t xml:space="preserve"> 45E</w:t>
            </w:r>
          </w:p>
        </w:tc>
      </w:tr>
      <w:tr w:rsidR="00AA448E" w:rsidRPr="004201E6" w:rsidTr="006B218C">
        <w:trPr>
          <w:gridAfter w:val="1"/>
          <w:wAfter w:w="26" w:type="dxa"/>
          <w:trHeight w:hRule="exact" w:val="57"/>
        </w:trPr>
        <w:tc>
          <w:tcPr>
            <w:tcW w:w="10915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B218C">
        <w:trPr>
          <w:gridAfter w:val="1"/>
          <w:wAfter w:w="26" w:type="dxa"/>
          <w:trHeight w:val="454"/>
        </w:trPr>
        <w:tc>
          <w:tcPr>
            <w:tcW w:w="1376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57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603FD8">
              <w:rPr>
                <w:rFonts w:ascii="Arial" w:hAnsi="Arial" w:cs="Arial"/>
                <w:sz w:val="20"/>
              </w:rPr>
            </w:r>
            <w:r w:rsidR="00603FD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748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6B218C">
        <w:trPr>
          <w:gridAfter w:val="1"/>
          <w:wAfter w:w="26" w:type="dxa"/>
          <w:trHeight w:val="357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6B218C">
        <w:trPr>
          <w:gridAfter w:val="1"/>
          <w:wAfter w:w="26" w:type="dxa"/>
          <w:trHeight w:val="170"/>
        </w:trPr>
        <w:tc>
          <w:tcPr>
            <w:tcW w:w="137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1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6B218C">
        <w:trPr>
          <w:gridAfter w:val="1"/>
          <w:wAfter w:w="26" w:type="dxa"/>
          <w:trHeight w:val="360"/>
        </w:trPr>
        <w:tc>
          <w:tcPr>
            <w:tcW w:w="13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79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6B218C">
        <w:trPr>
          <w:gridAfter w:val="1"/>
          <w:wAfter w:w="26" w:type="dxa"/>
          <w:trHeight w:val="170"/>
        </w:trPr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5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8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279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6B218C">
        <w:trPr>
          <w:gridAfter w:val="1"/>
          <w:wAfter w:w="26" w:type="dxa"/>
          <w:trHeight w:val="360"/>
        </w:trPr>
        <w:tc>
          <w:tcPr>
            <w:tcW w:w="10915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350E39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18558B" w:rsidRPr="004201E6" w:rsidTr="006B218C">
        <w:trPr>
          <w:gridAfter w:val="1"/>
          <w:wAfter w:w="26" w:type="dxa"/>
          <w:trHeight w:val="454"/>
        </w:trPr>
        <w:tc>
          <w:tcPr>
            <w:tcW w:w="13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558B" w:rsidRPr="00B70E4D" w:rsidRDefault="0018558B" w:rsidP="00B546F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bookmarkStart w:id="2" w:name="Text13"/>
        <w:tc>
          <w:tcPr>
            <w:tcW w:w="736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8B" w:rsidRPr="00B70E4D" w:rsidRDefault="0018558B" w:rsidP="00B546F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558B" w:rsidRPr="00B70E4D" w:rsidRDefault="0018558B" w:rsidP="00B546F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6B218C">
        <w:trPr>
          <w:gridAfter w:val="1"/>
          <w:wAfter w:w="26" w:type="dxa"/>
          <w:trHeight w:val="357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EC15D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AD3670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6B218C">
        <w:trPr>
          <w:gridAfter w:val="1"/>
          <w:wAfter w:w="26" w:type="dxa"/>
          <w:trHeight w:val="170"/>
        </w:trPr>
        <w:tc>
          <w:tcPr>
            <w:tcW w:w="137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6B218C">
        <w:trPr>
          <w:gridAfter w:val="1"/>
          <w:wAfter w:w="26" w:type="dxa"/>
          <w:trHeight w:val="360"/>
        </w:trPr>
        <w:tc>
          <w:tcPr>
            <w:tcW w:w="13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AD3670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88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AD3670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6B218C">
        <w:trPr>
          <w:gridAfter w:val="1"/>
          <w:wAfter w:w="26" w:type="dxa"/>
          <w:trHeight w:val="170"/>
        </w:trPr>
        <w:tc>
          <w:tcPr>
            <w:tcW w:w="13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82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6B218C">
        <w:trPr>
          <w:gridAfter w:val="1"/>
          <w:wAfter w:w="26" w:type="dxa"/>
          <w:trHeight w:val="360"/>
        </w:trPr>
        <w:tc>
          <w:tcPr>
            <w:tcW w:w="10915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081CD4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</w:tc>
      </w:tr>
      <w:tr w:rsidR="00085658" w:rsidRPr="004201E6" w:rsidTr="006B218C">
        <w:trPr>
          <w:gridAfter w:val="1"/>
          <w:wAfter w:w="26" w:type="dxa"/>
          <w:trHeight w:val="454"/>
        </w:trPr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58" w:rsidRPr="00B70E4D" w:rsidRDefault="00085658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5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658" w:rsidRPr="00B70E4D" w:rsidRDefault="00085658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3BEF" w:rsidRPr="004201E6" w:rsidTr="006B218C">
        <w:trPr>
          <w:gridAfter w:val="1"/>
          <w:wAfter w:w="26" w:type="dxa"/>
          <w:trHeight w:val="357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EF" w:rsidRPr="00B70E4D" w:rsidRDefault="00DC3BEF" w:rsidP="00DC3BE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EF" w:rsidRPr="00B70E4D" w:rsidRDefault="00DC3BEF" w:rsidP="00DC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BEF" w:rsidRPr="00B70E4D" w:rsidRDefault="00DC3BEF" w:rsidP="00DC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BEF" w:rsidRPr="00B70E4D" w:rsidRDefault="00DC3BEF" w:rsidP="00DC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3BEF" w:rsidRPr="004201E6" w:rsidTr="006B218C">
        <w:trPr>
          <w:gridAfter w:val="1"/>
          <w:wAfter w:w="26" w:type="dxa"/>
          <w:trHeight w:val="170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EF" w:rsidRPr="00B70E4D" w:rsidRDefault="00DC3BEF" w:rsidP="00DC3B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EF" w:rsidRPr="00C00A0C" w:rsidRDefault="00DC3BEF" w:rsidP="00DC3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EF" w:rsidRPr="00C00A0C" w:rsidRDefault="00DC3BEF" w:rsidP="00DC3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BEF" w:rsidRPr="00C00A0C" w:rsidRDefault="00DC3BEF" w:rsidP="00DC3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DC3BEF" w:rsidRPr="004201E6" w:rsidTr="006B218C">
        <w:trPr>
          <w:gridAfter w:val="1"/>
          <w:wAfter w:w="26" w:type="dxa"/>
          <w:trHeight w:val="360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3BEF" w:rsidRPr="00B70E4D" w:rsidRDefault="00DC3BEF" w:rsidP="00DC3BE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C3BEF" w:rsidRPr="00B70E4D" w:rsidRDefault="00DC3BEF" w:rsidP="00DC3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3BEF" w:rsidRPr="00B70E4D" w:rsidRDefault="00DC3BEF" w:rsidP="00DC3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3BEF" w:rsidRPr="00B70E4D" w:rsidRDefault="00DC3BEF" w:rsidP="00DC3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82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C3BEF" w:rsidRPr="00B70E4D" w:rsidRDefault="00DC3BEF" w:rsidP="00DC3BE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3BEF" w:rsidRPr="004201E6" w:rsidTr="006B218C">
        <w:trPr>
          <w:gridAfter w:val="1"/>
          <w:wAfter w:w="26" w:type="dxa"/>
          <w:trHeight w:val="170"/>
        </w:trPr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3BEF" w:rsidRPr="00B70E4D" w:rsidRDefault="00DC3BEF" w:rsidP="00DC3B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3BEF" w:rsidRPr="00C00A0C" w:rsidRDefault="00DC3BEF" w:rsidP="00DC3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EF" w:rsidRPr="00C00A0C" w:rsidRDefault="00DC3BEF" w:rsidP="00DC3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BEF" w:rsidRPr="00C00A0C" w:rsidRDefault="00DC3BEF" w:rsidP="00DC3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82" w:type="dxa"/>
            <w:gridSpan w:val="6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C3BEF" w:rsidRPr="00C00A0C" w:rsidRDefault="00DC3BEF" w:rsidP="00DC3BE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F6BE8" w:rsidRPr="004201E6" w:rsidTr="006B218C">
        <w:trPr>
          <w:gridAfter w:val="1"/>
          <w:wAfter w:w="26" w:type="dxa"/>
          <w:trHeight w:val="360"/>
        </w:trPr>
        <w:tc>
          <w:tcPr>
            <w:tcW w:w="5453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F6BE8" w:rsidRPr="00B70E4D" w:rsidRDefault="00CF6BE8" w:rsidP="000742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Disqualification Notice No.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62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6BE8" w:rsidRPr="00B70E4D" w:rsidRDefault="00CF6BE8" w:rsidP="000742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Brief No.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3BEF" w:rsidRPr="003257E2" w:rsidTr="006B218C">
        <w:trPr>
          <w:gridAfter w:val="1"/>
          <w:wAfter w:w="26" w:type="dxa"/>
          <w:trHeight w:val="357"/>
        </w:trPr>
        <w:tc>
          <w:tcPr>
            <w:tcW w:w="10915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73AC" w:rsidRDefault="003473AC" w:rsidP="006B218C">
            <w:pPr>
              <w:tabs>
                <w:tab w:val="left" w:pos="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, a member of the South Australian Police issued and handed</w:t>
            </w:r>
            <w:r w:rsidR="00817757">
              <w:rPr>
                <w:rFonts w:ascii="Arial" w:hAnsi="Arial" w:cs="Arial"/>
                <w:sz w:val="20"/>
              </w:rPr>
              <w:t xml:space="preserve"> me</w:t>
            </w:r>
            <w:r>
              <w:rPr>
                <w:rFonts w:ascii="Arial" w:hAnsi="Arial" w:cs="Arial"/>
                <w:sz w:val="20"/>
              </w:rPr>
              <w:t xml:space="preserve"> a Notice of Disqualification/Suspension pursuant to s 45D of the </w:t>
            </w:r>
            <w:r>
              <w:rPr>
                <w:rFonts w:ascii="Arial" w:hAnsi="Arial" w:cs="Arial"/>
                <w:i/>
                <w:sz w:val="20"/>
              </w:rPr>
              <w:t>Road Traffic Act 1961</w:t>
            </w:r>
            <w:r>
              <w:rPr>
                <w:rFonts w:ascii="Arial" w:hAnsi="Arial" w:cs="Arial"/>
                <w:sz w:val="20"/>
              </w:rPr>
              <w:t xml:space="preserve"> and I have not been given an expiation notice, or it has been withdrawn, or I have elected to be prosecuted</w:t>
            </w:r>
            <w:r w:rsidR="00817757">
              <w:rPr>
                <w:rFonts w:ascii="Arial" w:hAnsi="Arial" w:cs="Arial"/>
                <w:sz w:val="20"/>
              </w:rPr>
              <w:t xml:space="preserve">. The </w:t>
            </w:r>
            <w:r w:rsidR="0022650E">
              <w:rPr>
                <w:rFonts w:ascii="Arial" w:hAnsi="Arial" w:cs="Arial"/>
                <w:sz w:val="20"/>
              </w:rPr>
              <w:t xml:space="preserve">date of commencement of the </w:t>
            </w:r>
            <w:r w:rsidR="00817757">
              <w:rPr>
                <w:rFonts w:ascii="Arial" w:hAnsi="Arial" w:cs="Arial"/>
                <w:sz w:val="20"/>
              </w:rPr>
              <w:t>N</w:t>
            </w:r>
            <w:r w:rsidR="00F12D48">
              <w:rPr>
                <w:rFonts w:ascii="Arial" w:hAnsi="Arial" w:cs="Arial"/>
                <w:sz w:val="20"/>
              </w:rPr>
              <w:t>otice of Disqualif</w:t>
            </w:r>
            <w:r w:rsidR="0022650E">
              <w:rPr>
                <w:rFonts w:ascii="Arial" w:hAnsi="Arial" w:cs="Arial"/>
                <w:sz w:val="20"/>
              </w:rPr>
              <w:t>ication/Suspension is</w:t>
            </w:r>
            <w:r w:rsidR="00F12D48">
              <w:rPr>
                <w:rFonts w:ascii="Arial" w:hAnsi="Arial" w:cs="Arial"/>
                <w:sz w:val="20"/>
              </w:rPr>
              <w:t xml:space="preserve"> </w:t>
            </w:r>
            <w:r w:rsidR="00F12D4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2D48">
              <w:rPr>
                <w:rFonts w:ascii="Arial" w:hAnsi="Arial" w:cs="Arial"/>
                <w:sz w:val="20"/>
              </w:rPr>
              <w:instrText xml:space="preserve"> FORMTEXT </w:instrText>
            </w:r>
            <w:r w:rsidR="00F12D48">
              <w:rPr>
                <w:rFonts w:ascii="Arial" w:hAnsi="Arial" w:cs="Arial"/>
                <w:sz w:val="20"/>
              </w:rPr>
            </w:r>
            <w:r w:rsidR="00F12D48">
              <w:rPr>
                <w:rFonts w:ascii="Arial" w:hAnsi="Arial" w:cs="Arial"/>
                <w:sz w:val="20"/>
              </w:rPr>
              <w:fldChar w:fldCharType="separate"/>
            </w:r>
            <w:r w:rsidR="00F12D48">
              <w:rPr>
                <w:rFonts w:ascii="Arial" w:hAnsi="Arial" w:cs="Arial"/>
                <w:noProof/>
                <w:sz w:val="20"/>
              </w:rPr>
              <w:t> </w:t>
            </w:r>
            <w:r w:rsidR="00F12D48">
              <w:rPr>
                <w:rFonts w:ascii="Arial" w:hAnsi="Arial" w:cs="Arial"/>
                <w:noProof/>
                <w:sz w:val="20"/>
              </w:rPr>
              <w:t> </w:t>
            </w:r>
            <w:r w:rsidR="00F12D48">
              <w:rPr>
                <w:rFonts w:ascii="Arial" w:hAnsi="Arial" w:cs="Arial"/>
                <w:noProof/>
                <w:sz w:val="20"/>
              </w:rPr>
              <w:t> </w:t>
            </w:r>
            <w:r w:rsidR="00F12D48">
              <w:rPr>
                <w:rFonts w:ascii="Arial" w:hAnsi="Arial" w:cs="Arial"/>
                <w:noProof/>
                <w:sz w:val="20"/>
              </w:rPr>
              <w:t> </w:t>
            </w:r>
            <w:r w:rsidR="00F12D48">
              <w:rPr>
                <w:rFonts w:ascii="Arial" w:hAnsi="Arial" w:cs="Arial"/>
                <w:noProof/>
                <w:sz w:val="20"/>
              </w:rPr>
              <w:t> </w:t>
            </w:r>
            <w:r w:rsidR="00F12D48">
              <w:rPr>
                <w:rFonts w:ascii="Arial" w:hAnsi="Arial" w:cs="Arial"/>
                <w:sz w:val="20"/>
              </w:rPr>
              <w:fldChar w:fldCharType="end"/>
            </w:r>
            <w:r w:rsidR="00F12D48">
              <w:rPr>
                <w:rFonts w:ascii="Arial" w:hAnsi="Arial" w:cs="Arial"/>
                <w:sz w:val="20"/>
              </w:rPr>
              <w:t xml:space="preserve">. </w:t>
            </w:r>
          </w:p>
          <w:p w:rsidR="00F12D48" w:rsidRDefault="00F12D48" w:rsidP="00F12D48">
            <w:pPr>
              <w:tabs>
                <w:tab w:val="left" w:pos="0"/>
              </w:tabs>
              <w:spacing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2663">
              <w:rPr>
                <w:rFonts w:ascii="Arial" w:hAnsi="Arial" w:cs="Arial"/>
                <w:sz w:val="18"/>
                <w:szCs w:val="18"/>
              </w:rPr>
              <w:t xml:space="preserve">(a copy of the </w:t>
            </w:r>
            <w:r w:rsidR="00817757">
              <w:rPr>
                <w:rFonts w:ascii="Arial" w:hAnsi="Arial" w:cs="Arial"/>
                <w:sz w:val="18"/>
                <w:szCs w:val="18"/>
              </w:rPr>
              <w:t xml:space="preserve">Notice </w:t>
            </w:r>
            <w:r w:rsidRPr="001F2663">
              <w:rPr>
                <w:rFonts w:ascii="Arial" w:hAnsi="Arial" w:cs="Arial"/>
                <w:sz w:val="18"/>
                <w:szCs w:val="18"/>
              </w:rPr>
              <w:t>must be attached)</w:t>
            </w:r>
          </w:p>
          <w:p w:rsidR="00F63E21" w:rsidRPr="003473AC" w:rsidRDefault="00F63E21" w:rsidP="006B218C">
            <w:pPr>
              <w:tabs>
                <w:tab w:val="left" w:pos="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apply to the Magistrates Court for the following order: </w:t>
            </w:r>
          </w:p>
          <w:p w:rsidR="00DC3BEF" w:rsidRDefault="00DC3BEF" w:rsidP="00DC3BEF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3FD8">
              <w:rPr>
                <w:rFonts w:ascii="Arial" w:hAnsi="Arial" w:cs="Arial"/>
                <w:sz w:val="20"/>
              </w:rPr>
            </w:r>
            <w:r w:rsidR="00603FD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F63E21">
              <w:rPr>
                <w:rFonts w:ascii="Arial" w:hAnsi="Arial" w:cs="Arial"/>
                <w:sz w:val="20"/>
              </w:rPr>
              <w:t>That I am not disqualified/suspended as there is a reasonable prospect that I would be acquitted of the offence</w:t>
            </w:r>
            <w:r>
              <w:rPr>
                <w:rFonts w:ascii="Arial" w:hAnsi="Arial" w:cs="Arial"/>
                <w:sz w:val="20"/>
              </w:rPr>
              <w:t>; or</w:t>
            </w:r>
          </w:p>
          <w:p w:rsidR="00DC3BEF" w:rsidRPr="000D161F" w:rsidRDefault="00DC3BEF" w:rsidP="0022650E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3FD8">
              <w:rPr>
                <w:rFonts w:ascii="Arial" w:hAnsi="Arial" w:cs="Arial"/>
                <w:sz w:val="20"/>
              </w:rPr>
            </w:r>
            <w:r w:rsidR="00603FD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I </w:t>
            </w:r>
            <w:r w:rsidR="00817757">
              <w:rPr>
                <w:rFonts w:ascii="Arial" w:hAnsi="Arial" w:cs="Arial"/>
                <w:sz w:val="20"/>
              </w:rPr>
              <w:t>have not been charged with any offence to which s 45D applies and the prosecution authorities have had a reasonable time</w:t>
            </w:r>
            <w:r w:rsidR="0022650E">
              <w:rPr>
                <w:rFonts w:ascii="Arial" w:hAnsi="Arial" w:cs="Arial"/>
                <w:sz w:val="20"/>
              </w:rPr>
              <w:t xml:space="preserve"> in </w:t>
            </w:r>
            <w:r w:rsidR="00817757">
              <w:rPr>
                <w:rFonts w:ascii="Arial" w:hAnsi="Arial" w:cs="Arial"/>
                <w:sz w:val="20"/>
              </w:rPr>
              <w:t>the circumstance</w:t>
            </w:r>
            <w:r w:rsidR="0022650E">
              <w:rPr>
                <w:rFonts w:ascii="Arial" w:hAnsi="Arial" w:cs="Arial"/>
                <w:sz w:val="20"/>
              </w:rPr>
              <w:t>s</w:t>
            </w:r>
            <w:r w:rsidR="00817757">
              <w:rPr>
                <w:rFonts w:ascii="Arial" w:hAnsi="Arial" w:cs="Arial"/>
                <w:sz w:val="20"/>
              </w:rPr>
              <w:t>, within which to make a determination as to the laying of charg</w:t>
            </w:r>
            <w:r w:rsidR="006B218C">
              <w:rPr>
                <w:rFonts w:ascii="Arial" w:hAnsi="Arial" w:cs="Arial"/>
                <w:sz w:val="20"/>
              </w:rPr>
              <w:t>es against me.</w:t>
            </w:r>
          </w:p>
        </w:tc>
      </w:tr>
      <w:tr w:rsidR="00DC3BEF" w:rsidRPr="003257E2" w:rsidTr="006B218C">
        <w:trPr>
          <w:gridAfter w:val="1"/>
          <w:wAfter w:w="26" w:type="dxa"/>
          <w:trHeight w:val="357"/>
        </w:trPr>
        <w:tc>
          <w:tcPr>
            <w:tcW w:w="10915" w:type="dxa"/>
            <w:gridSpan w:val="1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C3BEF" w:rsidRPr="00817757" w:rsidRDefault="00817757" w:rsidP="00A26487">
            <w:pPr>
              <w:tabs>
                <w:tab w:val="left" w:pos="0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The grounds for the application and the evidence that will be relied upon are: </w:t>
            </w:r>
          </w:p>
          <w:p w:rsidR="00DC3BEF" w:rsidRDefault="00DC3BEF" w:rsidP="00817757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3FD8">
              <w:rPr>
                <w:rFonts w:ascii="Arial" w:hAnsi="Arial" w:cs="Arial"/>
                <w:sz w:val="20"/>
              </w:rPr>
            </w:r>
            <w:r w:rsidR="00603FD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817757">
              <w:rPr>
                <w:rFonts w:ascii="Arial" w:hAnsi="Arial" w:cs="Arial"/>
                <w:sz w:val="20"/>
              </w:rPr>
              <w:t>I have not received a summons charging me with any offence which relates to the Notice of Disqualification/Suspension served on me.</w:t>
            </w:r>
          </w:p>
          <w:p w:rsidR="00817757" w:rsidRDefault="00817757" w:rsidP="00817757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03FD8">
              <w:rPr>
                <w:rFonts w:ascii="Arial" w:hAnsi="Arial" w:cs="Arial"/>
                <w:sz w:val="20"/>
              </w:rPr>
            </w:r>
            <w:r w:rsidR="00603FD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I have/have not </w:t>
            </w:r>
            <w:r w:rsidR="00A26487">
              <w:rPr>
                <w:rFonts w:ascii="Arial" w:hAnsi="Arial" w:cs="Arial"/>
                <w:sz w:val="20"/>
              </w:rPr>
              <w:t>received a notice from the Registrar of Motor Vehicles containing particulars of my licence disqualification/suspension.</w:t>
            </w:r>
          </w:p>
          <w:p w:rsidR="00A26487" w:rsidRPr="00A26487" w:rsidRDefault="00A26487" w:rsidP="00A26487">
            <w:pPr>
              <w:tabs>
                <w:tab w:val="left" w:pos="0"/>
              </w:tabs>
              <w:spacing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266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If available, </w:t>
            </w:r>
            <w:r w:rsidRPr="001F2663">
              <w:rPr>
                <w:rFonts w:ascii="Arial" w:hAnsi="Arial" w:cs="Arial"/>
                <w:sz w:val="18"/>
                <w:szCs w:val="18"/>
              </w:rPr>
              <w:t xml:space="preserve">a copy of the </w:t>
            </w:r>
            <w:r>
              <w:rPr>
                <w:rFonts w:ascii="Arial" w:hAnsi="Arial" w:cs="Arial"/>
                <w:sz w:val="18"/>
                <w:szCs w:val="18"/>
              </w:rPr>
              <w:t xml:space="preserve">documents </w:t>
            </w:r>
            <w:r w:rsidRPr="001F2663">
              <w:rPr>
                <w:rFonts w:ascii="Arial" w:hAnsi="Arial" w:cs="Arial"/>
                <w:sz w:val="18"/>
                <w:szCs w:val="18"/>
              </w:rPr>
              <w:t>must be attached)</w:t>
            </w:r>
          </w:p>
        </w:tc>
      </w:tr>
      <w:tr w:rsidR="00A26487" w:rsidRPr="003257E2" w:rsidTr="006B218C">
        <w:trPr>
          <w:gridAfter w:val="1"/>
          <w:wAfter w:w="26" w:type="dxa"/>
          <w:trHeight w:val="357"/>
        </w:trPr>
        <w:tc>
          <w:tcPr>
            <w:tcW w:w="10915" w:type="dxa"/>
            <w:gridSpan w:val="1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6487" w:rsidRPr="001F2663" w:rsidRDefault="00A26487" w:rsidP="006B218C">
            <w:pPr>
              <w:tabs>
                <w:tab w:val="left" w:pos="589"/>
                <w:tab w:val="right" w:leader="dot" w:pos="3402"/>
                <w:tab w:val="left" w:pos="5705"/>
                <w:tab w:val="right" w:leader="dot" w:pos="9674"/>
              </w:tabs>
              <w:spacing w:before="360"/>
              <w:jc w:val="left"/>
              <w:rPr>
                <w:rFonts w:ascii="Arial" w:hAnsi="Arial" w:cs="Arial"/>
                <w:sz w:val="20"/>
              </w:rPr>
            </w:pP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="002A7E1B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  <w:r w:rsidRPr="001F2663">
              <w:rPr>
                <w:rFonts w:ascii="Arial" w:hAnsi="Arial" w:cs="Arial"/>
                <w:sz w:val="20"/>
              </w:rPr>
              <w:tab/>
            </w:r>
          </w:p>
          <w:p w:rsidR="00A26487" w:rsidRPr="002A7E1B" w:rsidRDefault="00A26487" w:rsidP="00BC77AD">
            <w:pPr>
              <w:tabs>
                <w:tab w:val="center" w:pos="1985"/>
                <w:tab w:val="center" w:pos="7690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  <w:tr w:rsidR="002A7E1B" w:rsidRPr="003257E2" w:rsidTr="006B218C">
        <w:trPr>
          <w:gridAfter w:val="1"/>
          <w:wAfter w:w="26" w:type="dxa"/>
          <w:trHeight w:val="357"/>
        </w:trPr>
        <w:tc>
          <w:tcPr>
            <w:tcW w:w="10915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E1B" w:rsidRPr="002A7E1B" w:rsidRDefault="002A7E1B" w:rsidP="007F71F2">
            <w:pPr>
              <w:tabs>
                <w:tab w:val="left" w:pos="426"/>
              </w:tabs>
              <w:spacing w:before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A7E1B">
              <w:rPr>
                <w:b/>
              </w:rPr>
              <w:br w:type="page"/>
            </w:r>
            <w:r w:rsidRPr="006B218C">
              <w:rPr>
                <w:rFonts w:ascii="Arial" w:hAnsi="Arial" w:cs="Arial"/>
                <w:b/>
                <w:sz w:val="22"/>
                <w:szCs w:val="22"/>
              </w:rPr>
              <w:t>IMPORTANT NOTICE TO APPLICANT</w:t>
            </w:r>
          </w:p>
          <w:p w:rsidR="002A7E1B" w:rsidRPr="002A7E1B" w:rsidRDefault="002A7E1B" w:rsidP="00BC77AD">
            <w:pPr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2A7E1B">
              <w:rPr>
                <w:rFonts w:ascii="Arial" w:hAnsi="Arial" w:cs="Arial"/>
                <w:b/>
                <w:sz w:val="20"/>
              </w:rPr>
              <w:t>I understand that if I drive whilst disqualified/suspended I may be imprisoned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2A7E1B">
              <w:rPr>
                <w:rFonts w:ascii="Arial" w:hAnsi="Arial" w:cs="Arial"/>
                <w:b/>
                <w:sz w:val="20"/>
              </w:rPr>
              <w:t xml:space="preserve"> </w:t>
            </w:r>
            <w:r w:rsidRPr="002A7E1B">
              <w:rPr>
                <w:rFonts w:ascii="Arial" w:hAnsi="Arial" w:cs="Arial"/>
                <w:sz w:val="20"/>
              </w:rPr>
              <w:t>(s 91(5) MVA)</w:t>
            </w:r>
          </w:p>
        </w:tc>
      </w:tr>
      <w:tr w:rsidR="002D471A" w:rsidRPr="00B774F3" w:rsidTr="006B218C">
        <w:trPr>
          <w:gridAfter w:val="1"/>
          <w:wAfter w:w="26" w:type="dxa"/>
          <w:trHeight w:val="357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1A" w:rsidRPr="001B3516" w:rsidRDefault="002D471A" w:rsidP="00F3168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1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D471A" w:rsidRPr="00B774F3" w:rsidTr="006B218C">
        <w:trPr>
          <w:gridAfter w:val="1"/>
          <w:wAfter w:w="26" w:type="dxa"/>
          <w:trHeight w:val="357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1A" w:rsidRPr="00B774F3" w:rsidRDefault="002D471A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1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2D471A" w:rsidRPr="00B774F3" w:rsidTr="006B218C">
        <w:trPr>
          <w:gridAfter w:val="1"/>
          <w:wAfter w:w="26" w:type="dxa"/>
          <w:trHeight w:val="357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71A" w:rsidRPr="00B774F3" w:rsidRDefault="002D471A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71A" w:rsidRPr="00B774F3" w:rsidRDefault="002D471A" w:rsidP="00F3168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218C" w:rsidRPr="004201E6" w:rsidTr="006B218C">
        <w:trPr>
          <w:gridAfter w:val="1"/>
          <w:wAfter w:w="26" w:type="dxa"/>
          <w:trHeight w:val="312"/>
        </w:trPr>
        <w:tc>
          <w:tcPr>
            <w:tcW w:w="10915" w:type="dxa"/>
            <w:gridSpan w:val="1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218C" w:rsidRPr="004201E6" w:rsidRDefault="006B218C" w:rsidP="006B218C">
            <w:pPr>
              <w:tabs>
                <w:tab w:val="right" w:leader="dot" w:pos="3402"/>
                <w:tab w:val="left" w:pos="4820"/>
                <w:tab w:val="right" w:leader="dot" w:pos="10490"/>
              </w:tabs>
              <w:spacing w:before="36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14230B">
              <w:rPr>
                <w:rFonts w:ascii="Arial" w:hAnsi="Arial" w:cs="Arial"/>
                <w:sz w:val="20"/>
                <w:szCs w:val="22"/>
              </w:rPr>
              <w:tab/>
            </w:r>
            <w:r w:rsidRPr="0014230B">
              <w:rPr>
                <w:rFonts w:ascii="Arial" w:hAnsi="Arial" w:cs="Arial"/>
                <w:sz w:val="20"/>
                <w:szCs w:val="22"/>
              </w:rPr>
              <w:tab/>
            </w:r>
            <w:r w:rsidRPr="0014230B">
              <w:rPr>
                <w:rFonts w:ascii="Arial" w:hAnsi="Arial" w:cs="Arial"/>
                <w:sz w:val="20"/>
                <w:szCs w:val="22"/>
              </w:rPr>
              <w:tab/>
            </w:r>
          </w:p>
          <w:p w:rsidR="006B218C" w:rsidRPr="00B774F3" w:rsidRDefault="006B218C" w:rsidP="00BC77AD">
            <w:pPr>
              <w:tabs>
                <w:tab w:val="center" w:pos="1985"/>
                <w:tab w:val="center" w:pos="7655"/>
              </w:tabs>
              <w:spacing w:after="4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 / REGISTRAR / JUSTICE OF THE PEACE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6B218C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142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68" w:rsidRDefault="00A60768">
      <w:r>
        <w:separator/>
      </w:r>
    </w:p>
  </w:endnote>
  <w:endnote w:type="continuationSeparator" w:id="0">
    <w:p w:rsidR="00A60768" w:rsidRDefault="00A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AD" w:rsidRPr="00BC77AD" w:rsidRDefault="00BC77AD">
    <w:pPr>
      <w:pStyle w:val="Footer"/>
      <w:rPr>
        <w:sz w:val="16"/>
      </w:rPr>
    </w:pPr>
    <w:proofErr w:type="spellStart"/>
    <w:r w:rsidRPr="007A26CC">
      <w:rPr>
        <w:sz w:val="16"/>
      </w:rPr>
      <w:t>Gov</w:t>
    </w:r>
    <w:proofErr w:type="spellEnd"/>
    <w:r w:rsidRPr="007A26CC">
      <w:rPr>
        <w:sz w:val="16"/>
      </w:rPr>
      <w:t xml:space="preserve"> Gaz 14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68" w:rsidRDefault="00A60768">
      <w:r>
        <w:separator/>
      </w:r>
    </w:p>
  </w:footnote>
  <w:footnote w:type="continuationSeparator" w:id="0">
    <w:p w:rsidR="00A60768" w:rsidRDefault="00A6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F3" w:rsidRDefault="00D747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7F3" w:rsidRDefault="00D74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F3" w:rsidRDefault="00D747F3">
    <w:pPr>
      <w:pStyle w:val="Header"/>
      <w:framePr w:wrap="around" w:vAnchor="text" w:hAnchor="margin" w:xAlign="center" w:y="1"/>
      <w:rPr>
        <w:rStyle w:val="PageNumber"/>
      </w:rPr>
    </w:pPr>
  </w:p>
  <w:p w:rsidR="00D747F3" w:rsidRDefault="00D747F3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68"/>
    <w:rsid w:val="00002F22"/>
    <w:rsid w:val="00004539"/>
    <w:rsid w:val="00036875"/>
    <w:rsid w:val="00036F76"/>
    <w:rsid w:val="000559DB"/>
    <w:rsid w:val="00067FA8"/>
    <w:rsid w:val="00081CD4"/>
    <w:rsid w:val="00085658"/>
    <w:rsid w:val="00097C3B"/>
    <w:rsid w:val="000A505D"/>
    <w:rsid w:val="000D161F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1DC"/>
    <w:rsid w:val="00143D8E"/>
    <w:rsid w:val="001623EE"/>
    <w:rsid w:val="00162AA0"/>
    <w:rsid w:val="0018558B"/>
    <w:rsid w:val="001C3DA2"/>
    <w:rsid w:val="001C4123"/>
    <w:rsid w:val="001F145D"/>
    <w:rsid w:val="0022650E"/>
    <w:rsid w:val="00237E70"/>
    <w:rsid w:val="00244811"/>
    <w:rsid w:val="00257D11"/>
    <w:rsid w:val="00261133"/>
    <w:rsid w:val="002667EC"/>
    <w:rsid w:val="00270F12"/>
    <w:rsid w:val="00275C08"/>
    <w:rsid w:val="00281D3B"/>
    <w:rsid w:val="002935A9"/>
    <w:rsid w:val="002A0FF7"/>
    <w:rsid w:val="002A7E1B"/>
    <w:rsid w:val="002B5405"/>
    <w:rsid w:val="002D471A"/>
    <w:rsid w:val="002E1F5A"/>
    <w:rsid w:val="002E3667"/>
    <w:rsid w:val="00306ED1"/>
    <w:rsid w:val="00307955"/>
    <w:rsid w:val="00313241"/>
    <w:rsid w:val="0031445E"/>
    <w:rsid w:val="00317242"/>
    <w:rsid w:val="0032140D"/>
    <w:rsid w:val="003257E2"/>
    <w:rsid w:val="00336933"/>
    <w:rsid w:val="00345978"/>
    <w:rsid w:val="003473AC"/>
    <w:rsid w:val="00350E39"/>
    <w:rsid w:val="003628C9"/>
    <w:rsid w:val="0036565C"/>
    <w:rsid w:val="00370612"/>
    <w:rsid w:val="00375D66"/>
    <w:rsid w:val="00385A05"/>
    <w:rsid w:val="00386519"/>
    <w:rsid w:val="003930E8"/>
    <w:rsid w:val="003A11A6"/>
    <w:rsid w:val="003A1212"/>
    <w:rsid w:val="003A309C"/>
    <w:rsid w:val="003B52B8"/>
    <w:rsid w:val="003B7F4B"/>
    <w:rsid w:val="003C0ABE"/>
    <w:rsid w:val="003C18F3"/>
    <w:rsid w:val="003C1B0E"/>
    <w:rsid w:val="003D66D6"/>
    <w:rsid w:val="003E5409"/>
    <w:rsid w:val="003E5652"/>
    <w:rsid w:val="00400F2B"/>
    <w:rsid w:val="0041619E"/>
    <w:rsid w:val="004201E6"/>
    <w:rsid w:val="00465426"/>
    <w:rsid w:val="00472677"/>
    <w:rsid w:val="00493490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51F09"/>
    <w:rsid w:val="00555D20"/>
    <w:rsid w:val="00586143"/>
    <w:rsid w:val="00591321"/>
    <w:rsid w:val="005931BF"/>
    <w:rsid w:val="005939DF"/>
    <w:rsid w:val="005A4DD5"/>
    <w:rsid w:val="005B448D"/>
    <w:rsid w:val="005E50ED"/>
    <w:rsid w:val="005F778A"/>
    <w:rsid w:val="00603FD8"/>
    <w:rsid w:val="00607976"/>
    <w:rsid w:val="00627D26"/>
    <w:rsid w:val="00636E98"/>
    <w:rsid w:val="00643AC1"/>
    <w:rsid w:val="00645136"/>
    <w:rsid w:val="0065149E"/>
    <w:rsid w:val="00657428"/>
    <w:rsid w:val="006649FD"/>
    <w:rsid w:val="006729C2"/>
    <w:rsid w:val="0068760D"/>
    <w:rsid w:val="006945D0"/>
    <w:rsid w:val="006B218C"/>
    <w:rsid w:val="006B46B8"/>
    <w:rsid w:val="00701081"/>
    <w:rsid w:val="00715C28"/>
    <w:rsid w:val="007232B1"/>
    <w:rsid w:val="00731F5D"/>
    <w:rsid w:val="00737EF6"/>
    <w:rsid w:val="007435FC"/>
    <w:rsid w:val="007B5D33"/>
    <w:rsid w:val="007D6FD0"/>
    <w:rsid w:val="007E53AB"/>
    <w:rsid w:val="007F2AEC"/>
    <w:rsid w:val="00807DBB"/>
    <w:rsid w:val="00811DBE"/>
    <w:rsid w:val="0081539C"/>
    <w:rsid w:val="00817757"/>
    <w:rsid w:val="0083155C"/>
    <w:rsid w:val="00851EEF"/>
    <w:rsid w:val="00853515"/>
    <w:rsid w:val="00890AC2"/>
    <w:rsid w:val="00891183"/>
    <w:rsid w:val="008A0B67"/>
    <w:rsid w:val="008A1680"/>
    <w:rsid w:val="008C586F"/>
    <w:rsid w:val="008F7B6C"/>
    <w:rsid w:val="009133C4"/>
    <w:rsid w:val="009460C1"/>
    <w:rsid w:val="009606A0"/>
    <w:rsid w:val="00996F99"/>
    <w:rsid w:val="009C4FD6"/>
    <w:rsid w:val="009F4A42"/>
    <w:rsid w:val="00A06398"/>
    <w:rsid w:val="00A0783A"/>
    <w:rsid w:val="00A26487"/>
    <w:rsid w:val="00A5020D"/>
    <w:rsid w:val="00A5352D"/>
    <w:rsid w:val="00A60768"/>
    <w:rsid w:val="00A61BF9"/>
    <w:rsid w:val="00A76125"/>
    <w:rsid w:val="00AA448E"/>
    <w:rsid w:val="00AC6F85"/>
    <w:rsid w:val="00AD3670"/>
    <w:rsid w:val="00AD4DC3"/>
    <w:rsid w:val="00AE5185"/>
    <w:rsid w:val="00B0672F"/>
    <w:rsid w:val="00B266BB"/>
    <w:rsid w:val="00B33C4F"/>
    <w:rsid w:val="00B41E4E"/>
    <w:rsid w:val="00B546FA"/>
    <w:rsid w:val="00B67589"/>
    <w:rsid w:val="00B70E4D"/>
    <w:rsid w:val="00B70FC3"/>
    <w:rsid w:val="00B71488"/>
    <w:rsid w:val="00B774F3"/>
    <w:rsid w:val="00BA6DC4"/>
    <w:rsid w:val="00BB59B8"/>
    <w:rsid w:val="00BC60BF"/>
    <w:rsid w:val="00BC77AD"/>
    <w:rsid w:val="00BF2C92"/>
    <w:rsid w:val="00BF5D69"/>
    <w:rsid w:val="00C00A0C"/>
    <w:rsid w:val="00C070FE"/>
    <w:rsid w:val="00C1655E"/>
    <w:rsid w:val="00C5047E"/>
    <w:rsid w:val="00C6014F"/>
    <w:rsid w:val="00C671AE"/>
    <w:rsid w:val="00CD1DDD"/>
    <w:rsid w:val="00CE7728"/>
    <w:rsid w:val="00CF6BE8"/>
    <w:rsid w:val="00D05DA4"/>
    <w:rsid w:val="00D06AA8"/>
    <w:rsid w:val="00D12818"/>
    <w:rsid w:val="00D15092"/>
    <w:rsid w:val="00D21D57"/>
    <w:rsid w:val="00D31D72"/>
    <w:rsid w:val="00D35CEF"/>
    <w:rsid w:val="00D42C37"/>
    <w:rsid w:val="00D636F6"/>
    <w:rsid w:val="00D747F3"/>
    <w:rsid w:val="00D86A98"/>
    <w:rsid w:val="00D977FF"/>
    <w:rsid w:val="00DA40A3"/>
    <w:rsid w:val="00DA422B"/>
    <w:rsid w:val="00DC000E"/>
    <w:rsid w:val="00DC0BED"/>
    <w:rsid w:val="00DC3BEF"/>
    <w:rsid w:val="00DE0D5F"/>
    <w:rsid w:val="00DE4BE3"/>
    <w:rsid w:val="00E1127F"/>
    <w:rsid w:val="00E11D1E"/>
    <w:rsid w:val="00E2184A"/>
    <w:rsid w:val="00E22682"/>
    <w:rsid w:val="00E504F4"/>
    <w:rsid w:val="00EA2456"/>
    <w:rsid w:val="00EA2AED"/>
    <w:rsid w:val="00EC15D5"/>
    <w:rsid w:val="00EC6F4D"/>
    <w:rsid w:val="00ED407F"/>
    <w:rsid w:val="00EF18FE"/>
    <w:rsid w:val="00F0254B"/>
    <w:rsid w:val="00F053EC"/>
    <w:rsid w:val="00F10F84"/>
    <w:rsid w:val="00F12D48"/>
    <w:rsid w:val="00F20B01"/>
    <w:rsid w:val="00F22CE1"/>
    <w:rsid w:val="00F2503D"/>
    <w:rsid w:val="00F25B36"/>
    <w:rsid w:val="00F31179"/>
    <w:rsid w:val="00F3168E"/>
    <w:rsid w:val="00F3500E"/>
    <w:rsid w:val="00F56EDC"/>
    <w:rsid w:val="00F63E21"/>
    <w:rsid w:val="00F87199"/>
    <w:rsid w:val="00F96A3D"/>
    <w:rsid w:val="00FA52F2"/>
    <w:rsid w:val="00FB2827"/>
    <w:rsid w:val="00FB3AC2"/>
    <w:rsid w:val="00FC2846"/>
    <w:rsid w:val="00FC4F61"/>
    <w:rsid w:val="00FC51A2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3D990-37D5-4C99-A012-FB1F8E0E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BE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C77A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Rules%20of%20Court\Forms\Criminal%20-%20Old\Form%2055%20-%20Review%20of%20Refusal%20to%20Revoke%20Enforcement%20Determin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410AC-66DB-4838-AF2C-4AFB64F7E11B}"/>
</file>

<file path=customXml/itemProps2.xml><?xml version="1.0" encoding="utf-8"?>
<ds:datastoreItem xmlns:ds="http://schemas.openxmlformats.org/officeDocument/2006/customXml" ds:itemID="{A62C4660-9BEE-406A-A8E7-D10C8240D3D9}"/>
</file>

<file path=customXml/itemProps3.xml><?xml version="1.0" encoding="utf-8"?>
<ds:datastoreItem xmlns:ds="http://schemas.openxmlformats.org/officeDocument/2006/customXml" ds:itemID="{8554193D-7976-48FE-879D-78FAB3ABE1C3}"/>
</file>

<file path=docProps/app.xml><?xml version="1.0" encoding="utf-8"?>
<Properties xmlns="http://schemas.openxmlformats.org/officeDocument/2006/extended-properties" xmlns:vt="http://schemas.openxmlformats.org/officeDocument/2006/docPropsVTypes">
  <Template>Form 55 - Review of Refusal to Revoke Enforcement Determination</Template>
  <TotalTime>10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2964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Tania Georgeou</dc:creator>
  <cp:keywords/>
  <cp:lastModifiedBy>Georgeou, Tania (CAA)</cp:lastModifiedBy>
  <cp:revision>6</cp:revision>
  <cp:lastPrinted>2018-06-07T00:16:00Z</cp:lastPrinted>
  <dcterms:created xsi:type="dcterms:W3CDTF">2018-05-30T05:55:00Z</dcterms:created>
  <dcterms:modified xsi:type="dcterms:W3CDTF">2019-05-02T05:25:00Z</dcterms:modified>
</cp:coreProperties>
</file>